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BC" w:rsidRDefault="00E965BC">
      <w:pPr>
        <w:pStyle w:val="normal0"/>
        <w:ind w:left="540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 компетентные органы Черногории </w:t>
      </w:r>
    </w:p>
    <w:p w:rsidR="00E965BC" w:rsidRDefault="00E965BC">
      <w:pPr>
        <w:pStyle w:val="normal0"/>
        <w:spacing w:line="480" w:lineRule="auto"/>
        <w:ind w:left="5400"/>
        <w:rPr>
          <w:color w:val="000000"/>
          <w:sz w:val="32"/>
          <w:szCs w:val="32"/>
        </w:rPr>
      </w:pPr>
    </w:p>
    <w:p w:rsidR="00E965BC" w:rsidRDefault="00E965BC">
      <w:pPr>
        <w:pStyle w:val="normal0"/>
        <w:jc w:val="center"/>
        <w:rPr>
          <w:color w:val="000000"/>
          <w:sz w:val="28"/>
          <w:szCs w:val="28"/>
        </w:rPr>
      </w:pPr>
    </w:p>
    <w:p w:rsidR="00E965BC" w:rsidRDefault="00E965BC">
      <w:pPr>
        <w:pStyle w:val="normal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 А Я В Л Е Н И Е</w:t>
      </w:r>
    </w:p>
    <w:p w:rsidR="00E965BC" w:rsidRDefault="00E965BC">
      <w:pPr>
        <w:pStyle w:val="normal0"/>
        <w:jc w:val="center"/>
        <w:rPr>
          <w:color w:val="000000"/>
          <w:sz w:val="28"/>
          <w:szCs w:val="28"/>
        </w:rPr>
      </w:pPr>
    </w:p>
    <w:p w:rsidR="00E965BC" w:rsidRDefault="00E965BC">
      <w:pPr>
        <w:pStyle w:val="normal0"/>
        <w:rPr>
          <w:color w:val="000000"/>
          <w:sz w:val="28"/>
          <w:szCs w:val="28"/>
        </w:rPr>
      </w:pPr>
    </w:p>
    <w:p w:rsidR="00E965BC" w:rsidRDefault="00E965BC">
      <w:pPr>
        <w:pStyle w:val="normal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Я,_____________________________________________________________</w:t>
      </w:r>
    </w:p>
    <w:p w:rsidR="00E965BC" w:rsidRDefault="00E965BC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(Ф.И.О.)</w:t>
      </w:r>
    </w:p>
    <w:p w:rsidR="00E965BC" w:rsidRDefault="00E965BC">
      <w:pPr>
        <w:pStyle w:val="normal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E965BC" w:rsidRDefault="00E965BC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 и место рождения)</w:t>
      </w:r>
    </w:p>
    <w:p w:rsidR="00E965BC" w:rsidRDefault="00E965BC">
      <w:pPr>
        <w:pStyle w:val="normal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гражданка (гражданин) Российской Федерации, постоянно проживающая(ий) в </w:t>
      </w:r>
    </w:p>
    <w:p w:rsidR="00E965BC" w:rsidRDefault="00E965BC">
      <w:pPr>
        <w:pStyle w:val="normal0"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по адресу:_______________________________________</w:t>
      </w:r>
    </w:p>
    <w:p w:rsidR="00E965BC" w:rsidRDefault="00E965BC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(страна)</w:t>
      </w:r>
    </w:p>
    <w:p w:rsidR="00E965BC" w:rsidRDefault="00E965BC">
      <w:pPr>
        <w:pStyle w:val="normal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___________________________________________________________________,</w:t>
      </w:r>
    </w:p>
    <w:p w:rsidR="00E965BC" w:rsidRDefault="00E965BC">
      <w:pPr>
        <w:pStyle w:val="normal0"/>
        <w:spacing w:before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загранпаспорт ______№________________, выдан: _______________________</w:t>
      </w:r>
    </w:p>
    <w:p w:rsidR="00E965BC" w:rsidRDefault="00E965BC">
      <w:pPr>
        <w:pStyle w:val="normal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E965BC" w:rsidRDefault="00E965BC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(указать дату выдачи, орган, выдавший документ)</w:t>
      </w:r>
    </w:p>
    <w:p w:rsidR="00E965BC" w:rsidRDefault="00E965BC">
      <w:pPr>
        <w:pStyle w:val="normal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E965BC" w:rsidRDefault="00E965BC">
      <w:pPr>
        <w:pStyle w:val="normal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заявляю, что в браке не состою.</w:t>
      </w:r>
    </w:p>
    <w:p w:rsidR="00E965BC" w:rsidRDefault="00E965BC">
      <w:pPr>
        <w:pStyle w:val="normal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Предупреждена(ен), что сообщение ложных сведений в заявлении влечет за собой ответственность, установленную законодательством.</w:t>
      </w:r>
    </w:p>
    <w:p w:rsidR="00E965BC" w:rsidRDefault="00E965BC">
      <w:pPr>
        <w:pStyle w:val="normal0"/>
        <w:jc w:val="both"/>
        <w:rPr>
          <w:color w:val="000000"/>
          <w:sz w:val="28"/>
          <w:szCs w:val="28"/>
        </w:rPr>
      </w:pPr>
    </w:p>
    <w:p w:rsidR="00E965BC" w:rsidRDefault="00E965BC">
      <w:pPr>
        <w:pStyle w:val="normal0"/>
        <w:jc w:val="both"/>
        <w:rPr>
          <w:color w:val="000000"/>
          <w:sz w:val="28"/>
          <w:szCs w:val="28"/>
        </w:rPr>
      </w:pPr>
    </w:p>
    <w:p w:rsidR="00E965BC" w:rsidRDefault="00E965BC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     » ______________20___ г. ________________ ________________________</w:t>
      </w:r>
    </w:p>
    <w:p w:rsidR="00E965BC" w:rsidRDefault="00E965BC">
      <w:pPr>
        <w:pStyle w:val="normal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4"/>
          <w:szCs w:val="24"/>
        </w:rPr>
        <w:t xml:space="preserve">(подпись)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(Ф.И.О. заявителя)</w:t>
      </w:r>
    </w:p>
    <w:sectPr w:rsidR="00E965BC" w:rsidSect="00C128C5">
      <w:pgSz w:w="11906" w:h="16838"/>
      <w:pgMar w:top="1021" w:right="794" w:bottom="1021" w:left="1588" w:header="709" w:footer="709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8C5"/>
    <w:rsid w:val="002A59B7"/>
    <w:rsid w:val="00586325"/>
    <w:rsid w:val="009F651E"/>
    <w:rsid w:val="00C128C5"/>
    <w:rsid w:val="00E9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128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128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128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128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128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128C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90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9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907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C128C5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C128C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09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128C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2090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компетентные органы Черногории </dc:title>
  <dc:subject/>
  <dc:creator/>
  <cp:keywords/>
  <dc:description/>
  <cp:lastModifiedBy>Администратор</cp:lastModifiedBy>
  <cp:revision>2</cp:revision>
  <dcterms:created xsi:type="dcterms:W3CDTF">2024-04-16T15:00:00Z</dcterms:created>
  <dcterms:modified xsi:type="dcterms:W3CDTF">2024-04-16T15:00:00Z</dcterms:modified>
</cp:coreProperties>
</file>